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D" w:rsidRDefault="00B544BD" w:rsidP="00074DD0">
      <w:pPr>
        <w:ind w:firstLine="9360"/>
        <w:jc w:val="center"/>
        <w:rPr>
          <w:sz w:val="32"/>
          <w:szCs w:val="32"/>
        </w:rPr>
      </w:pPr>
      <w:r>
        <w:rPr>
          <w:sz w:val="28"/>
          <w:szCs w:val="28"/>
        </w:rPr>
        <w:t>УТВЕРЖД</w:t>
      </w:r>
      <w:r>
        <w:rPr>
          <w:sz w:val="32"/>
          <w:szCs w:val="32"/>
        </w:rPr>
        <w:t>АЮ</w:t>
      </w:r>
    </w:p>
    <w:p w:rsidR="00B544BD" w:rsidRDefault="00B544BD" w:rsidP="00074DD0">
      <w:pPr>
        <w:ind w:firstLine="9360"/>
        <w:jc w:val="center"/>
        <w:rPr>
          <w:sz w:val="32"/>
          <w:szCs w:val="32"/>
        </w:rPr>
      </w:pPr>
      <w:r>
        <w:rPr>
          <w:sz w:val="32"/>
          <w:szCs w:val="32"/>
        </w:rPr>
        <w:t>Директор ГБОУ СПО « ЛАТТ»</w:t>
      </w:r>
    </w:p>
    <w:p w:rsidR="00B544BD" w:rsidRDefault="00B544BD" w:rsidP="00074DD0">
      <w:pPr>
        <w:ind w:firstLine="9360"/>
        <w:rPr>
          <w:sz w:val="32"/>
          <w:szCs w:val="32"/>
        </w:rPr>
      </w:pPr>
      <w:r>
        <w:rPr>
          <w:sz w:val="32"/>
          <w:szCs w:val="32"/>
        </w:rPr>
        <w:t xml:space="preserve">         ___________ А.А. Упадышев</w:t>
      </w:r>
    </w:p>
    <w:p w:rsidR="00B544BD" w:rsidRPr="007A6DC4" w:rsidRDefault="00B544BD" w:rsidP="00074DD0">
      <w:pPr>
        <w:ind w:firstLine="9360"/>
        <w:rPr>
          <w:sz w:val="32"/>
          <w:szCs w:val="32"/>
        </w:rPr>
      </w:pPr>
      <w:r>
        <w:rPr>
          <w:sz w:val="32"/>
          <w:szCs w:val="32"/>
        </w:rPr>
        <w:t xml:space="preserve">        «_____»___________  2013г.</w:t>
      </w:r>
    </w:p>
    <w:p w:rsidR="00B544BD" w:rsidRDefault="00B544BD" w:rsidP="00074DD0">
      <w:pPr>
        <w:rPr>
          <w:sz w:val="28"/>
          <w:szCs w:val="28"/>
        </w:rPr>
      </w:pPr>
    </w:p>
    <w:p w:rsidR="00B544BD" w:rsidRPr="00D97561" w:rsidRDefault="00B544BD" w:rsidP="00074DD0">
      <w:pPr>
        <w:rPr>
          <w:sz w:val="36"/>
          <w:szCs w:val="36"/>
        </w:rPr>
      </w:pPr>
    </w:p>
    <w:p w:rsidR="00B544BD" w:rsidRPr="00D97561" w:rsidRDefault="00B544BD" w:rsidP="00074DD0">
      <w:pPr>
        <w:jc w:val="center"/>
        <w:rPr>
          <w:b/>
          <w:bCs/>
          <w:sz w:val="36"/>
          <w:szCs w:val="36"/>
        </w:rPr>
      </w:pPr>
      <w:r w:rsidRPr="00D97561">
        <w:rPr>
          <w:b/>
          <w:bCs/>
          <w:sz w:val="36"/>
          <w:szCs w:val="36"/>
        </w:rPr>
        <w:t xml:space="preserve">План мероприятий по противодействию коррупции </w:t>
      </w:r>
    </w:p>
    <w:p w:rsidR="00B544BD" w:rsidRPr="00D97561" w:rsidRDefault="00B544BD" w:rsidP="00A96B7A">
      <w:pPr>
        <w:jc w:val="center"/>
        <w:rPr>
          <w:b/>
          <w:bCs/>
          <w:sz w:val="36"/>
          <w:szCs w:val="36"/>
        </w:rPr>
      </w:pPr>
      <w:r w:rsidRPr="00D97561">
        <w:rPr>
          <w:b/>
          <w:bCs/>
          <w:sz w:val="36"/>
          <w:szCs w:val="36"/>
        </w:rPr>
        <w:t xml:space="preserve">в Государственном </w:t>
      </w:r>
      <w:r>
        <w:rPr>
          <w:b/>
          <w:bCs/>
          <w:sz w:val="36"/>
          <w:szCs w:val="36"/>
        </w:rPr>
        <w:t>бюджетном образовательном</w:t>
      </w:r>
      <w:r w:rsidRPr="00D97561">
        <w:rPr>
          <w:b/>
          <w:bCs/>
          <w:sz w:val="36"/>
          <w:szCs w:val="36"/>
        </w:rPr>
        <w:t xml:space="preserve"> учреждении среднего профессионального образования «Лысковский агротехнический техникум» </w:t>
      </w:r>
    </w:p>
    <w:p w:rsidR="00B544BD" w:rsidRPr="00D97561" w:rsidRDefault="00B544BD" w:rsidP="00074DD0">
      <w:pPr>
        <w:jc w:val="center"/>
        <w:rPr>
          <w:sz w:val="36"/>
          <w:szCs w:val="36"/>
        </w:rPr>
      </w:pPr>
      <w:r w:rsidRPr="00D97561">
        <w:rPr>
          <w:b/>
          <w:bCs/>
          <w:sz w:val="36"/>
          <w:szCs w:val="36"/>
        </w:rPr>
        <w:t>на 2013-2014 годы.</w:t>
      </w:r>
    </w:p>
    <w:p w:rsidR="00B544BD" w:rsidRDefault="00B544BD" w:rsidP="00074DD0">
      <w:pPr>
        <w:ind w:firstLine="540"/>
        <w:jc w:val="center"/>
        <w:rPr>
          <w:sz w:val="28"/>
          <w:szCs w:val="28"/>
        </w:rPr>
      </w:pPr>
    </w:p>
    <w:p w:rsidR="00B544BD" w:rsidRPr="00A96B7A" w:rsidRDefault="00B544BD" w:rsidP="00074DD0">
      <w:pPr>
        <w:ind w:firstLine="540"/>
        <w:rPr>
          <w:b/>
          <w:bCs/>
          <w:sz w:val="28"/>
          <w:szCs w:val="28"/>
        </w:rPr>
      </w:pPr>
      <w:r w:rsidRPr="00A96B7A">
        <w:rPr>
          <w:b/>
          <w:bCs/>
          <w:sz w:val="28"/>
          <w:szCs w:val="28"/>
          <w:lang w:val="en-US"/>
        </w:rPr>
        <w:t>I</w:t>
      </w:r>
      <w:r w:rsidRPr="00A96B7A">
        <w:rPr>
          <w:b/>
          <w:bCs/>
          <w:sz w:val="28"/>
          <w:szCs w:val="28"/>
        </w:rPr>
        <w:t xml:space="preserve"> ВВЕДЕНИЕ</w:t>
      </w:r>
    </w:p>
    <w:p w:rsidR="00B544BD" w:rsidRDefault="00B544BD" w:rsidP="00074DD0">
      <w:pPr>
        <w:ind w:firstLine="540"/>
        <w:rPr>
          <w:sz w:val="28"/>
          <w:szCs w:val="28"/>
        </w:rPr>
      </w:pPr>
    </w:p>
    <w:p w:rsidR="00B544BD" w:rsidRPr="009C7140" w:rsidRDefault="00B544BD" w:rsidP="00074DD0">
      <w:pPr>
        <w:spacing w:line="360" w:lineRule="auto"/>
        <w:ind w:firstLine="540"/>
        <w:jc w:val="both"/>
        <w:rPr>
          <w:sz w:val="28"/>
          <w:szCs w:val="28"/>
        </w:rPr>
      </w:pPr>
      <w:r w:rsidRPr="009C7140">
        <w:rPr>
          <w:sz w:val="28"/>
          <w:szCs w:val="28"/>
        </w:rPr>
        <w:t xml:space="preserve">Основанием для разработки </w:t>
      </w:r>
      <w:r>
        <w:rPr>
          <w:sz w:val="28"/>
          <w:szCs w:val="28"/>
        </w:rPr>
        <w:t>Плана по противодействию коррупции</w:t>
      </w:r>
      <w:r w:rsidRPr="009C7140">
        <w:rPr>
          <w:sz w:val="28"/>
          <w:szCs w:val="28"/>
        </w:rPr>
        <w:t xml:space="preserve"> является Федеральный закон от 25 декабря 2008 года №273-ФЗ "О противодействии коррупции", Указ Президента Российской Федерации от 13 </w:t>
      </w:r>
      <w:r>
        <w:rPr>
          <w:sz w:val="28"/>
          <w:szCs w:val="28"/>
        </w:rPr>
        <w:t>марта 2012</w:t>
      </w:r>
      <w:r w:rsidRPr="009C7140">
        <w:rPr>
          <w:sz w:val="28"/>
          <w:szCs w:val="28"/>
        </w:rPr>
        <w:t xml:space="preserve"> г. №</w:t>
      </w:r>
      <w:r>
        <w:rPr>
          <w:sz w:val="28"/>
          <w:szCs w:val="28"/>
        </w:rPr>
        <w:t>297</w:t>
      </w:r>
      <w:r w:rsidRPr="009C7140">
        <w:rPr>
          <w:sz w:val="28"/>
          <w:szCs w:val="28"/>
        </w:rPr>
        <w:t xml:space="preserve"> "О национально</w:t>
      </w:r>
      <w:r>
        <w:rPr>
          <w:sz w:val="28"/>
          <w:szCs w:val="28"/>
        </w:rPr>
        <w:t xml:space="preserve">м плане </w:t>
      </w:r>
      <w:r w:rsidRPr="009C7140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 xml:space="preserve"> 2012-2013 годы и внесение изменений в некоторые акты Президента Российской Федерации по вопросам противодействия коррупции». </w:t>
      </w:r>
      <w:r w:rsidRPr="009C7140">
        <w:rPr>
          <w:sz w:val="28"/>
          <w:szCs w:val="28"/>
        </w:rPr>
        <w:t xml:space="preserve"> </w:t>
      </w:r>
    </w:p>
    <w:p w:rsidR="00B544BD" w:rsidRDefault="00B544BD" w:rsidP="00074DD0">
      <w:pPr>
        <w:spacing w:line="360" w:lineRule="auto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Права, предоставленные должностным лицам учреждения, также можно причислить к зонам коррупционности. Настоящий План направлен на предупреждение коррупции в учреждении, обеспечение защиты прав и законных интересов граждан общества и государства.</w:t>
      </w:r>
    </w:p>
    <w:p w:rsidR="00B544BD" w:rsidRPr="00074DD0" w:rsidRDefault="00B544BD" w:rsidP="00074DD0">
      <w:pPr>
        <w:ind w:firstLine="540"/>
        <w:jc w:val="both"/>
        <w:rPr>
          <w:sz w:val="28"/>
          <w:szCs w:val="28"/>
        </w:rPr>
        <w:sectPr w:rsidR="00B544BD" w:rsidRPr="00074DD0" w:rsidSect="009C7140">
          <w:pgSz w:w="16838" w:h="11906" w:orient="landscape"/>
          <w:pgMar w:top="719" w:right="902" w:bottom="851" w:left="902" w:header="709" w:footer="709" w:gutter="0"/>
          <w:cols w:space="708"/>
          <w:docGrid w:linePitch="360"/>
        </w:sectPr>
      </w:pPr>
    </w:p>
    <w:p w:rsidR="00B544BD" w:rsidRPr="00A96B7A" w:rsidRDefault="00B544BD" w:rsidP="00074DD0">
      <w:pPr>
        <w:ind w:firstLine="540"/>
        <w:jc w:val="both"/>
        <w:rPr>
          <w:b/>
          <w:bCs/>
          <w:sz w:val="28"/>
          <w:szCs w:val="28"/>
        </w:rPr>
      </w:pPr>
      <w:r w:rsidRPr="00A96B7A">
        <w:rPr>
          <w:b/>
          <w:bCs/>
          <w:sz w:val="28"/>
          <w:szCs w:val="28"/>
          <w:lang w:val="en-US"/>
        </w:rPr>
        <w:t>II</w:t>
      </w:r>
      <w:r w:rsidRPr="00A96B7A">
        <w:rPr>
          <w:b/>
          <w:bCs/>
          <w:sz w:val="28"/>
          <w:szCs w:val="28"/>
        </w:rPr>
        <w:t xml:space="preserve"> ОСНОВНЫЕ ЗАДАЧИ ПЛАНА</w:t>
      </w:r>
    </w:p>
    <w:p w:rsidR="00B544BD" w:rsidRDefault="00B544BD" w:rsidP="00074DD0">
      <w:pPr>
        <w:ind w:firstLine="540"/>
        <w:jc w:val="both"/>
        <w:rPr>
          <w:sz w:val="28"/>
          <w:szCs w:val="28"/>
        </w:rPr>
      </w:pP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Задачами Плана являются:</w:t>
      </w: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1.Предупреждение коррупционных правонарушений в учреждении путем создания условий, затрудняющих возможность коррупционного поведения.</w:t>
      </w: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2.Исключение предпосылок к совершению коррупционных правонарушений в учреждении.</w:t>
      </w: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3.Формирование нетерпимости к коррупционным правонарушениям в коллективе учреждения.</w:t>
      </w: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4.Содействие реализации прав граждан и организаций при выполнении сотрудниками учреждения своих должностных обязанностей.</w:t>
      </w:r>
    </w:p>
    <w:p w:rsidR="00B544BD" w:rsidRPr="009C7140" w:rsidRDefault="00B544BD" w:rsidP="00074DD0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5.Повышение ответственности руководителя учреждения за предупреждение коррупционных правонарушений сотрудниками при выполнении своих должностных обязанностей.</w:t>
      </w:r>
    </w:p>
    <w:p w:rsidR="00B544BD" w:rsidRDefault="00B544BD" w:rsidP="006B116C">
      <w:pPr>
        <w:spacing w:line="360" w:lineRule="auto"/>
        <w:ind w:firstLine="539"/>
        <w:jc w:val="both"/>
        <w:rPr>
          <w:sz w:val="28"/>
          <w:szCs w:val="28"/>
        </w:rPr>
      </w:pPr>
      <w:r w:rsidRPr="009C7140">
        <w:rPr>
          <w:sz w:val="28"/>
          <w:szCs w:val="28"/>
        </w:rPr>
        <w:t>6.Постоянный антикоррупционный мониторинг издаваемых в учреждении распорядительных документов,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:rsidR="00B544BD" w:rsidRDefault="00B544BD" w:rsidP="00074DD0">
      <w:pPr>
        <w:jc w:val="both"/>
        <w:rPr>
          <w:sz w:val="28"/>
          <w:szCs w:val="28"/>
        </w:rPr>
        <w:sectPr w:rsidR="00B544BD" w:rsidSect="009C7140">
          <w:pgSz w:w="16838" w:h="11906" w:orient="landscape"/>
          <w:pgMar w:top="719" w:right="902" w:bottom="851" w:left="902" w:header="709" w:footer="709" w:gutter="0"/>
          <w:cols w:space="708"/>
          <w:docGrid w:linePitch="360"/>
        </w:sectPr>
      </w:pPr>
    </w:p>
    <w:p w:rsidR="00B544BD" w:rsidRPr="00A96B7A" w:rsidRDefault="00B544BD" w:rsidP="006B116C">
      <w:pPr>
        <w:rPr>
          <w:b/>
          <w:bCs/>
          <w:sz w:val="28"/>
          <w:szCs w:val="28"/>
        </w:rPr>
      </w:pPr>
      <w:r w:rsidRPr="00A96B7A">
        <w:rPr>
          <w:b/>
          <w:bCs/>
          <w:sz w:val="28"/>
          <w:szCs w:val="28"/>
          <w:lang w:val="en-US"/>
        </w:rPr>
        <w:t>III</w:t>
      </w:r>
      <w:r w:rsidRPr="00A96B7A">
        <w:rPr>
          <w:b/>
          <w:bCs/>
          <w:sz w:val="28"/>
          <w:szCs w:val="28"/>
        </w:rPr>
        <w:t xml:space="preserve"> ОСНОВНЫЕ МЕРОПРИЯТИЯ ПЛАНА</w:t>
      </w:r>
    </w:p>
    <w:p w:rsidR="00B544BD" w:rsidRDefault="00B544BD" w:rsidP="006B116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6668"/>
        <w:gridCol w:w="3969"/>
        <w:gridCol w:w="2977"/>
      </w:tblGrid>
      <w:tr w:rsidR="00B544BD">
        <w:tc>
          <w:tcPr>
            <w:tcW w:w="703" w:type="dxa"/>
          </w:tcPr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  <w:r w:rsidRPr="0090247E">
              <w:rPr>
                <w:b/>
                <w:bCs/>
              </w:rPr>
              <w:t>№ п/п</w:t>
            </w:r>
          </w:p>
        </w:tc>
        <w:tc>
          <w:tcPr>
            <w:tcW w:w="6668" w:type="dxa"/>
          </w:tcPr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</w:p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  <w:r w:rsidRPr="0090247E">
              <w:rPr>
                <w:b/>
                <w:bCs/>
              </w:rPr>
              <w:t>Мероприятия</w:t>
            </w:r>
          </w:p>
        </w:tc>
        <w:tc>
          <w:tcPr>
            <w:tcW w:w="3969" w:type="dxa"/>
          </w:tcPr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</w:p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  <w:r w:rsidRPr="0090247E">
              <w:rPr>
                <w:b/>
                <w:bCs/>
              </w:rPr>
              <w:t>Исполнитель</w:t>
            </w:r>
          </w:p>
        </w:tc>
        <w:tc>
          <w:tcPr>
            <w:tcW w:w="2977" w:type="dxa"/>
          </w:tcPr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</w:p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  <w:r w:rsidRPr="0090247E">
              <w:rPr>
                <w:b/>
                <w:bCs/>
              </w:rPr>
              <w:t>Срок выполнения</w:t>
            </w:r>
          </w:p>
          <w:p w:rsidR="00B544BD" w:rsidRPr="0090247E" w:rsidRDefault="00B544BD" w:rsidP="0090247E">
            <w:pPr>
              <w:jc w:val="center"/>
              <w:rPr>
                <w:b/>
                <w:bCs/>
              </w:rPr>
            </w:pPr>
          </w:p>
        </w:tc>
      </w:tr>
      <w:tr w:rsidR="00B544BD">
        <w:trPr>
          <w:trHeight w:val="672"/>
        </w:trPr>
        <w:tc>
          <w:tcPr>
            <w:tcW w:w="703" w:type="dxa"/>
          </w:tcPr>
          <w:p w:rsidR="00B544BD" w:rsidRPr="002955B2" w:rsidRDefault="00B544BD" w:rsidP="0090247E">
            <w:pPr>
              <w:jc w:val="both"/>
            </w:pPr>
            <w:r w:rsidRPr="002955B2">
              <w:t>1.</w:t>
            </w:r>
          </w:p>
        </w:tc>
        <w:tc>
          <w:tcPr>
            <w:tcW w:w="6668" w:type="dxa"/>
          </w:tcPr>
          <w:p w:rsidR="00B544BD" w:rsidRPr="002955B2" w:rsidRDefault="00B544BD" w:rsidP="00074DD0">
            <w:r w:rsidRPr="002955B2">
              <w:t>Назначить приказом по учреждению</w:t>
            </w:r>
            <w:r>
              <w:t xml:space="preserve"> </w:t>
            </w:r>
            <w:r w:rsidRPr="002955B2">
              <w:t>ответственных лиц за предупреждение</w:t>
            </w:r>
            <w:r>
              <w:t xml:space="preserve"> </w:t>
            </w:r>
            <w:r w:rsidRPr="002955B2">
              <w:t>коррупционных правонарушений.</w:t>
            </w:r>
          </w:p>
          <w:p w:rsidR="00B544BD" w:rsidRPr="002955B2" w:rsidRDefault="00B544BD" w:rsidP="0090247E">
            <w:pPr>
              <w:jc w:val="both"/>
            </w:pPr>
            <w:r w:rsidRPr="002955B2">
              <w:t>Ответственные за</w:t>
            </w:r>
            <w:r>
              <w:t xml:space="preserve"> выполнение плана (рабочая  группа):</w:t>
            </w:r>
          </w:p>
          <w:p w:rsidR="00B544BD" w:rsidRPr="0090247E" w:rsidRDefault="00B544BD" w:rsidP="00902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Рябтяев В.В.</w:t>
            </w:r>
            <w:r w:rsidRPr="0090247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Лапшов А.Е.; Тютяева В.Б.;</w:t>
            </w:r>
          </w:p>
          <w:p w:rsidR="00B544BD" w:rsidRPr="0090247E" w:rsidRDefault="00B544BD" w:rsidP="00902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Н.А.; Парфенова О.А.; Виноградова Е.С.</w:t>
            </w:r>
          </w:p>
          <w:p w:rsidR="00B544BD" w:rsidRPr="002955B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F1C44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F1C44">
            <w:pPr>
              <w:jc w:val="center"/>
            </w:pPr>
            <w:r>
              <w:t>До 01.02.2013г</w:t>
            </w:r>
          </w:p>
        </w:tc>
      </w:tr>
      <w:tr w:rsidR="00B544BD">
        <w:tc>
          <w:tcPr>
            <w:tcW w:w="703" w:type="dxa"/>
          </w:tcPr>
          <w:p w:rsidR="00B544BD" w:rsidRPr="002955B2" w:rsidRDefault="00B544BD" w:rsidP="0090247E">
            <w:pPr>
              <w:jc w:val="both"/>
            </w:pPr>
            <w:r>
              <w:t>2.</w:t>
            </w:r>
          </w:p>
        </w:tc>
        <w:tc>
          <w:tcPr>
            <w:tcW w:w="6668" w:type="dxa"/>
          </w:tcPr>
          <w:p w:rsidR="00B544BD" w:rsidRDefault="00B544BD" w:rsidP="006B116C">
            <w:r>
              <w:t xml:space="preserve">Подготовить заявки на обучение, </w:t>
            </w:r>
            <w:r w:rsidRPr="00032CD2">
              <w:t>переподготовку и повышение квалификации сотрудников учреждения, в</w:t>
            </w:r>
            <w:r>
              <w:t xml:space="preserve"> </w:t>
            </w:r>
            <w:r w:rsidRPr="00032CD2">
              <w:t>обязанности которых входит участие в противодействии коррупции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2955B2" w:rsidRDefault="00B544BD" w:rsidP="005F1C44">
            <w:pPr>
              <w:jc w:val="center"/>
            </w:pPr>
            <w:r>
              <w:t>Погодина А.А. – зам.директора по УМР</w:t>
            </w:r>
          </w:p>
        </w:tc>
        <w:tc>
          <w:tcPr>
            <w:tcW w:w="2977" w:type="dxa"/>
          </w:tcPr>
          <w:p w:rsidR="00B544BD" w:rsidRPr="002955B2" w:rsidRDefault="00B544BD" w:rsidP="005F1C44">
            <w:pPr>
              <w:ind w:right="-94"/>
              <w:jc w:val="center"/>
            </w:pPr>
            <w:r>
              <w:t>До 01.03.2013г</w:t>
            </w:r>
          </w:p>
        </w:tc>
      </w:tr>
      <w:tr w:rsidR="00B544BD">
        <w:tc>
          <w:tcPr>
            <w:tcW w:w="703" w:type="dxa"/>
          </w:tcPr>
          <w:p w:rsidR="00B544BD" w:rsidRPr="002955B2" w:rsidRDefault="00B544BD" w:rsidP="0090247E">
            <w:pPr>
              <w:jc w:val="both"/>
            </w:pPr>
            <w:r>
              <w:t>3.</w:t>
            </w:r>
          </w:p>
        </w:tc>
        <w:tc>
          <w:tcPr>
            <w:tcW w:w="6668" w:type="dxa"/>
          </w:tcPr>
          <w:p w:rsidR="00B544BD" w:rsidRDefault="00B544BD" w:rsidP="00074DD0">
            <w:r>
              <w:t>Внедрить и обеспечить действующую систему функционирования единой системы документооборота, позволяющей осуществлять ведения учета и контроля исполнения документов.</w:t>
            </w:r>
          </w:p>
          <w:p w:rsidR="00B544BD" w:rsidRDefault="00B544BD" w:rsidP="00074DD0"/>
        </w:tc>
        <w:tc>
          <w:tcPr>
            <w:tcW w:w="3969" w:type="dxa"/>
          </w:tcPr>
          <w:p w:rsidR="00B544BD" w:rsidRPr="002955B2" w:rsidRDefault="00B544BD" w:rsidP="005F1C44">
            <w:pPr>
              <w:jc w:val="center"/>
            </w:pPr>
            <w:r>
              <w:t>Виноградова Е.С.- специалист по кадрам</w:t>
            </w:r>
          </w:p>
        </w:tc>
        <w:tc>
          <w:tcPr>
            <w:tcW w:w="2977" w:type="dxa"/>
          </w:tcPr>
          <w:p w:rsidR="00B544BD" w:rsidRDefault="00B544BD" w:rsidP="005F1C44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Default="00B544BD" w:rsidP="0090247E">
            <w:pPr>
              <w:jc w:val="both"/>
            </w:pPr>
            <w:r>
              <w:t>4.</w:t>
            </w:r>
          </w:p>
        </w:tc>
        <w:tc>
          <w:tcPr>
            <w:tcW w:w="6668" w:type="dxa"/>
          </w:tcPr>
          <w:p w:rsidR="00B544BD" w:rsidRDefault="00B544BD" w:rsidP="0090247E">
            <w:pPr>
              <w:jc w:val="both"/>
            </w:pPr>
            <w:r>
              <w:t>Разместить план противодействия коррупции в сети интернет на сайте учреждения</w:t>
            </w:r>
          </w:p>
          <w:p w:rsidR="00B544BD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Default="00B544BD" w:rsidP="009A3530">
            <w:pPr>
              <w:jc w:val="center"/>
            </w:pPr>
            <w:r>
              <w:t>Анучин А.Е. –</w:t>
            </w:r>
          </w:p>
          <w:p w:rsidR="00B544BD" w:rsidRDefault="00B544BD" w:rsidP="009A3530">
            <w:pPr>
              <w:jc w:val="center"/>
            </w:pPr>
            <w:r>
              <w:t>инженер- электроник</w:t>
            </w:r>
          </w:p>
        </w:tc>
        <w:tc>
          <w:tcPr>
            <w:tcW w:w="2977" w:type="dxa"/>
          </w:tcPr>
          <w:p w:rsidR="00B544BD" w:rsidRDefault="00B544BD" w:rsidP="009A3530">
            <w:pPr>
              <w:jc w:val="center"/>
            </w:pPr>
            <w:r>
              <w:t>До 01.03.2013г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5.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074DD0">
            <w:r w:rsidRPr="00032CD2">
              <w:t>Проводить анализ сроков и качества рассмотрения заявлений и обращений граждан, предприятий и организаций по вопросам, находящимся</w:t>
            </w:r>
            <w:r>
              <w:t xml:space="preserve"> </w:t>
            </w:r>
            <w:r w:rsidRPr="00032CD2">
              <w:t>в компетенции учреждения.</w:t>
            </w:r>
          </w:p>
          <w:p w:rsidR="00B544BD" w:rsidRPr="00032CD2" w:rsidRDefault="00B544BD" w:rsidP="00074DD0"/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Виноградова Е.С.- специалист по кадрам</w:t>
            </w:r>
          </w:p>
        </w:tc>
        <w:tc>
          <w:tcPr>
            <w:tcW w:w="2977" w:type="dxa"/>
          </w:tcPr>
          <w:p w:rsidR="00B544BD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6.</w:t>
            </w:r>
          </w:p>
        </w:tc>
        <w:tc>
          <w:tcPr>
            <w:tcW w:w="6668" w:type="dxa"/>
          </w:tcPr>
          <w:p w:rsidR="00B544BD" w:rsidRDefault="00B544BD" w:rsidP="0090247E">
            <w:pPr>
              <w:jc w:val="both"/>
            </w:pPr>
            <w:r w:rsidRPr="00032CD2">
              <w:t>Разработать тематический план</w:t>
            </w:r>
            <w:r>
              <w:t xml:space="preserve"> - график</w:t>
            </w:r>
            <w:r w:rsidRPr="00032CD2">
              <w:t xml:space="preserve"> публикаций</w:t>
            </w:r>
            <w:r>
              <w:t xml:space="preserve"> </w:t>
            </w:r>
            <w:r w:rsidRPr="00032CD2">
              <w:t>в СМИ по вопросам деятельности учреждения</w:t>
            </w:r>
            <w:r>
              <w:t xml:space="preserve"> </w:t>
            </w:r>
            <w:r w:rsidRPr="00032CD2">
              <w:t>на год для обеспечения информационной</w:t>
            </w:r>
            <w:r>
              <w:t xml:space="preserve"> </w:t>
            </w:r>
            <w:r w:rsidRPr="00032CD2">
              <w:t>прозрачности.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Тарасова м.Л. – зам.директора по воспитательной работе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До 01.03.2013г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7.</w:t>
            </w:r>
          </w:p>
        </w:tc>
        <w:tc>
          <w:tcPr>
            <w:tcW w:w="6668" w:type="dxa"/>
          </w:tcPr>
          <w:p w:rsidR="00B544BD" w:rsidRDefault="00B544BD" w:rsidP="0090247E">
            <w:pPr>
              <w:ind w:right="-108"/>
              <w:jc w:val="both"/>
            </w:pPr>
            <w:r w:rsidRPr="00032CD2">
              <w:t xml:space="preserve">Организовать </w:t>
            </w:r>
            <w:r>
              <w:t>"телефон</w:t>
            </w:r>
            <w:r w:rsidRPr="00032CD2">
              <w:t xml:space="preserve"> доверия</w:t>
            </w:r>
            <w:r>
              <w:t>"</w:t>
            </w:r>
            <w:r w:rsidRPr="00032CD2">
              <w:t xml:space="preserve"> в учреждении</w:t>
            </w:r>
          </w:p>
          <w:p w:rsidR="00B544BD" w:rsidRPr="00032CD2" w:rsidRDefault="00B544BD" w:rsidP="0090247E">
            <w:pPr>
              <w:ind w:right="-108"/>
              <w:jc w:val="both"/>
            </w:pPr>
          </w:p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Рябтяев В.В. – зам.директора по учебной работе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До 15.02.2013г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8.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Pr="00032CD2" w:rsidRDefault="00B544BD" w:rsidP="00074DD0">
            <w:r w:rsidRPr="00032CD2">
              <w:t xml:space="preserve">Информацию о </w:t>
            </w:r>
            <w:r>
              <w:t>"телефоне</w:t>
            </w:r>
            <w:r w:rsidRPr="00032CD2">
              <w:t xml:space="preserve"> доверия</w:t>
            </w:r>
            <w:r>
              <w:t>"</w:t>
            </w:r>
            <w:r w:rsidRPr="00032CD2">
              <w:t xml:space="preserve"> разместить</w:t>
            </w:r>
            <w:r>
              <w:t xml:space="preserve"> </w:t>
            </w:r>
            <w:r w:rsidRPr="00032CD2">
              <w:t>на сайте учреждения и стендах в помещениях</w:t>
            </w:r>
            <w:r>
              <w:t xml:space="preserve"> </w:t>
            </w:r>
            <w:r w:rsidRPr="00032CD2">
              <w:t xml:space="preserve">учреждения </w:t>
            </w:r>
          </w:p>
        </w:tc>
        <w:tc>
          <w:tcPr>
            <w:tcW w:w="3969" w:type="dxa"/>
          </w:tcPr>
          <w:p w:rsidR="00B544BD" w:rsidRPr="00032CD2" w:rsidRDefault="00B544BD" w:rsidP="005B6DE3">
            <w:pPr>
              <w:jc w:val="center"/>
            </w:pPr>
            <w:r>
              <w:t>Рябтяев В.В. – зам.директора по учебной работе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До 01.03.2013г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9.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Обеспечить на сайте учреждения возможность</w:t>
            </w:r>
            <w:r>
              <w:t xml:space="preserve"> </w:t>
            </w:r>
            <w:r w:rsidRPr="00032CD2">
              <w:t>получения информации от граждан, предприятий и организаций о фактах коррумпированности должностных лиц учреждения.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Default="00B544BD" w:rsidP="009A3530">
            <w:pPr>
              <w:jc w:val="center"/>
            </w:pPr>
            <w:r>
              <w:t>Анучин А.Е. –</w:t>
            </w:r>
          </w:p>
          <w:p w:rsidR="00B544BD" w:rsidRPr="0090247E" w:rsidRDefault="00B544BD" w:rsidP="009A3530">
            <w:pPr>
              <w:jc w:val="center"/>
              <w:rPr>
                <w:sz w:val="16"/>
                <w:szCs w:val="16"/>
              </w:rPr>
            </w:pPr>
            <w:r>
              <w:t>инженер- электроник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10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Полученную информацию о фактах коррумпированности должностных лиц учреждения</w:t>
            </w:r>
            <w:r>
              <w:t xml:space="preserve"> </w:t>
            </w:r>
            <w:r w:rsidRPr="00032CD2">
              <w:t>представлять директору учреждения.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11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Осуществлять контроль в учреждении за</w:t>
            </w:r>
            <w:r>
              <w:t xml:space="preserve"> </w:t>
            </w:r>
            <w:r w:rsidRPr="00032CD2">
              <w:t>соблюдением Федерального закона от</w:t>
            </w:r>
            <w:r>
              <w:t xml:space="preserve"> </w:t>
            </w:r>
            <w:r w:rsidRPr="00032CD2">
              <w:t>21.07.2005 г. № 94 ФЗ "О размещении заказов</w:t>
            </w:r>
            <w:r>
              <w:t xml:space="preserve"> </w:t>
            </w:r>
            <w:r w:rsidRPr="00032CD2">
              <w:t>на поставку товаров, выполнение работ, оказание услуг для государственных и муниципальных нужд".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Тютяева В.Б.- гл. бухгалтер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12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Проводить экспертизу организационно</w:t>
            </w:r>
            <w:r>
              <w:t>-</w:t>
            </w:r>
            <w:r w:rsidRPr="00032CD2">
              <w:t>распорядительных документов учреждения</w:t>
            </w:r>
            <w:r>
              <w:t xml:space="preserve"> </w:t>
            </w:r>
            <w:r w:rsidRPr="00032CD2">
              <w:t>на коррупциогенность.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Парфенова О.А. – юрист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1 раз в квартал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13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074DD0">
            <w:r w:rsidRPr="00032CD2">
              <w:t>Анализировать уровень профессиональной</w:t>
            </w:r>
            <w:r>
              <w:t xml:space="preserve"> </w:t>
            </w:r>
            <w:r w:rsidRPr="00032CD2">
              <w:t>подготовки сотрудников учреждения, обеспечить повышение их квалификации,</w:t>
            </w:r>
            <w:r>
              <w:t xml:space="preserve"> </w:t>
            </w:r>
            <w:r w:rsidRPr="00032CD2">
              <w:t>проводить аттестацию в соответствии с</w:t>
            </w:r>
            <w:r>
              <w:t xml:space="preserve"> </w:t>
            </w:r>
            <w:r w:rsidRPr="00032CD2">
              <w:t>действующим законодательством.</w:t>
            </w:r>
          </w:p>
          <w:p w:rsidR="00B544BD" w:rsidRPr="00032CD2" w:rsidRDefault="00B544BD" w:rsidP="00074DD0"/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Погодина А.А. – зам.директора по УМР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2 раза в год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15.</w:t>
            </w:r>
          </w:p>
        </w:tc>
        <w:tc>
          <w:tcPr>
            <w:tcW w:w="6668" w:type="dxa"/>
          </w:tcPr>
          <w:p w:rsidR="00B544BD" w:rsidRDefault="00B544BD" w:rsidP="003A5167">
            <w:r w:rsidRPr="00032CD2">
              <w:t>Формировать в коллективе учреждения</w:t>
            </w:r>
            <w:r>
              <w:t xml:space="preserve"> </w:t>
            </w:r>
            <w:r w:rsidRPr="00032CD2">
              <w:t>обстановку нетерпимости к фактам взяточничества, проявления корыстных интересов в</w:t>
            </w:r>
            <w:r>
              <w:t xml:space="preserve"> </w:t>
            </w:r>
            <w:r w:rsidRPr="00032CD2">
              <w:t>ущерб интересам работы.</w:t>
            </w:r>
          </w:p>
          <w:p w:rsidR="00B544BD" w:rsidRPr="00032CD2" w:rsidRDefault="00B544BD" w:rsidP="003A5167"/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16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90247E">
            <w:pPr>
              <w:jc w:val="both"/>
            </w:pPr>
            <w:r w:rsidRPr="00032CD2">
              <w:t>Организовать в помещении учреждения,</w:t>
            </w:r>
            <w:r>
              <w:t xml:space="preserve"> </w:t>
            </w:r>
            <w:r w:rsidRPr="00032CD2">
              <w:t xml:space="preserve"> стенды антикоррупционной</w:t>
            </w:r>
            <w:r>
              <w:t xml:space="preserve"> направленности.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Default="00B544BD" w:rsidP="005B6DE3">
            <w:pPr>
              <w:jc w:val="center"/>
            </w:pPr>
            <w:r>
              <w:t>Тарасова м.Л. – зам.директора по воспитательной работе</w:t>
            </w:r>
          </w:p>
          <w:p w:rsidR="00B544BD" w:rsidRPr="00032CD2" w:rsidRDefault="00B544BD" w:rsidP="005B6DE3">
            <w:pPr>
              <w:jc w:val="center"/>
            </w:pPr>
            <w:r>
              <w:t>Парфенова О.А. - юрист</w:t>
            </w:r>
          </w:p>
        </w:tc>
        <w:tc>
          <w:tcPr>
            <w:tcW w:w="2977" w:type="dxa"/>
          </w:tcPr>
          <w:p w:rsidR="00B544BD" w:rsidRPr="00032CD2" w:rsidRDefault="00B544BD" w:rsidP="005B6DE3">
            <w:pPr>
              <w:jc w:val="center"/>
            </w:pPr>
            <w:r>
              <w:t>До 01.04.2013г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17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90247E">
            <w:pPr>
              <w:jc w:val="both"/>
            </w:pPr>
            <w:r w:rsidRPr="00032CD2">
              <w:t>Руководствоваться в деятельности учреждения</w:t>
            </w:r>
            <w:r>
              <w:t xml:space="preserve"> </w:t>
            </w:r>
            <w:r w:rsidRPr="00032CD2">
              <w:t>действующим законодательством, Уставом</w:t>
            </w:r>
            <w:r>
              <w:t xml:space="preserve"> ГБОУ СПО « ЛАТТ»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18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90247E">
            <w:pPr>
              <w:jc w:val="both"/>
            </w:pPr>
            <w:r w:rsidRPr="00032CD2">
              <w:t>Информировать коллектив о фактах привлечения к ответственности должностных лиц за нарушения, связанные с использованием</w:t>
            </w:r>
            <w:r>
              <w:t xml:space="preserve"> </w:t>
            </w:r>
            <w:r w:rsidRPr="00032CD2">
              <w:t>своего служебного положения.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F1C44">
            <w:pPr>
              <w:jc w:val="center"/>
            </w:pPr>
            <w:r>
              <w:t>2 раза в год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19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Pr="00032CD2" w:rsidRDefault="00B544BD" w:rsidP="0090247E">
            <w:pPr>
              <w:jc w:val="both"/>
            </w:pPr>
            <w:r w:rsidRPr="00032CD2">
              <w:t>Анализировать и использовать опыт других</w:t>
            </w:r>
          </w:p>
          <w:p w:rsidR="00B544BD" w:rsidRPr="00032CD2" w:rsidRDefault="00B544BD" w:rsidP="0090247E">
            <w:pPr>
              <w:jc w:val="both"/>
            </w:pPr>
            <w:r>
              <w:t>учебных заведений, органов</w:t>
            </w:r>
          </w:p>
          <w:p w:rsidR="00B544BD" w:rsidRPr="00032CD2" w:rsidRDefault="00B544BD" w:rsidP="0090247E">
            <w:pPr>
              <w:jc w:val="both"/>
            </w:pPr>
            <w:r w:rsidRPr="00032CD2">
              <w:t xml:space="preserve">исполнительной власти, министерств </w:t>
            </w:r>
          </w:p>
          <w:p w:rsidR="00B544BD" w:rsidRPr="00032CD2" w:rsidRDefault="00B544BD" w:rsidP="0090247E">
            <w:pPr>
              <w:jc w:val="both"/>
            </w:pPr>
            <w:r w:rsidRPr="00032CD2">
              <w:t>по вопросам предупреждения</w:t>
            </w:r>
          </w:p>
          <w:p w:rsidR="00B544BD" w:rsidRDefault="00B544BD" w:rsidP="0090247E">
            <w:pPr>
              <w:jc w:val="both"/>
            </w:pPr>
            <w:r w:rsidRPr="00032CD2">
              <w:t>коррупции в учреждении.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032CD2" w:rsidRDefault="00B544BD" w:rsidP="009A3530">
            <w:pPr>
              <w:jc w:val="center"/>
            </w:pPr>
            <w:r>
              <w:t>Лапшов А.Е. – зам. директора по учебно-производственной работе</w:t>
            </w:r>
          </w:p>
        </w:tc>
        <w:tc>
          <w:tcPr>
            <w:tcW w:w="2977" w:type="dxa"/>
          </w:tcPr>
          <w:p w:rsidR="00B544BD" w:rsidRPr="00032CD2" w:rsidRDefault="00B544BD" w:rsidP="009A3530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680449" w:rsidRDefault="00B544BD" w:rsidP="0090247E">
            <w:pPr>
              <w:jc w:val="both"/>
            </w:pPr>
            <w:r>
              <w:t>20.</w:t>
            </w:r>
          </w:p>
        </w:tc>
        <w:tc>
          <w:tcPr>
            <w:tcW w:w="6668" w:type="dxa"/>
          </w:tcPr>
          <w:p w:rsidR="00B544BD" w:rsidRPr="00680449" w:rsidRDefault="00B544BD" w:rsidP="0090247E">
            <w:pPr>
              <w:jc w:val="both"/>
            </w:pPr>
            <w:r w:rsidRPr="00680449">
              <w:t>Совершенствовать работу отдела кадров по</w:t>
            </w:r>
          </w:p>
          <w:p w:rsidR="00B544BD" w:rsidRPr="00032CD2" w:rsidRDefault="00B544BD" w:rsidP="0090247E">
            <w:pPr>
              <w:jc w:val="both"/>
            </w:pPr>
            <w:r w:rsidRPr="00032CD2">
              <w:t>профилактике коррупционных и других</w:t>
            </w:r>
          </w:p>
          <w:p w:rsidR="00B544BD" w:rsidRDefault="00B544BD" w:rsidP="0090247E">
            <w:pPr>
              <w:jc w:val="both"/>
            </w:pPr>
            <w:r w:rsidRPr="00032CD2">
              <w:t>правонарушений</w:t>
            </w:r>
          </w:p>
          <w:p w:rsidR="00B544BD" w:rsidRPr="00680449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Виноградова Е.С.- специалист по кадрам</w:t>
            </w:r>
          </w:p>
        </w:tc>
        <w:tc>
          <w:tcPr>
            <w:tcW w:w="2977" w:type="dxa"/>
          </w:tcPr>
          <w:p w:rsidR="00B544BD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90247E" w:rsidRDefault="00B544BD" w:rsidP="0090247E">
            <w:pPr>
              <w:jc w:val="center"/>
              <w:rPr>
                <w:sz w:val="28"/>
                <w:szCs w:val="28"/>
              </w:rPr>
            </w:pPr>
            <w:r w:rsidRPr="0090247E">
              <w:rPr>
                <w:sz w:val="28"/>
                <w:szCs w:val="28"/>
              </w:rPr>
              <w:t>21.</w:t>
            </w:r>
          </w:p>
        </w:tc>
        <w:tc>
          <w:tcPr>
            <w:tcW w:w="6668" w:type="dxa"/>
          </w:tcPr>
          <w:p w:rsidR="00B544BD" w:rsidRPr="00032CD2" w:rsidRDefault="00B544BD" w:rsidP="0090247E">
            <w:pPr>
              <w:jc w:val="both"/>
            </w:pPr>
            <w:r w:rsidRPr="00032CD2">
              <w:t>Проводить анализ нарушений сотрудниками</w:t>
            </w:r>
          </w:p>
          <w:p w:rsidR="00B544BD" w:rsidRPr="00032CD2" w:rsidRDefault="00B544BD" w:rsidP="0090247E">
            <w:pPr>
              <w:jc w:val="both"/>
            </w:pPr>
            <w:r w:rsidRPr="00032CD2">
              <w:t>учреждения правил внутреннего трудового</w:t>
            </w:r>
          </w:p>
          <w:p w:rsidR="00B544BD" w:rsidRPr="00032CD2" w:rsidRDefault="00B544BD" w:rsidP="0090247E">
            <w:pPr>
              <w:jc w:val="both"/>
            </w:pPr>
            <w:r w:rsidRPr="00032CD2">
              <w:t>распорядка. Результаты рассматривать на</w:t>
            </w:r>
          </w:p>
          <w:p w:rsidR="00B544BD" w:rsidRDefault="00B544BD" w:rsidP="0090247E">
            <w:pPr>
              <w:jc w:val="both"/>
            </w:pPr>
            <w:r w:rsidRPr="00032CD2">
              <w:t>заседаниях рабочей группы.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Виноградова Е.С.- специалист по кадрам</w:t>
            </w:r>
          </w:p>
        </w:tc>
        <w:tc>
          <w:tcPr>
            <w:tcW w:w="2977" w:type="dxa"/>
          </w:tcPr>
          <w:p w:rsidR="00B544BD" w:rsidRDefault="00B544BD" w:rsidP="005B6DE3">
            <w:pPr>
              <w:jc w:val="center"/>
            </w:pPr>
            <w:r>
              <w:t>ежеквартально</w:t>
            </w:r>
          </w:p>
        </w:tc>
      </w:tr>
      <w:tr w:rsidR="00B544BD">
        <w:tc>
          <w:tcPr>
            <w:tcW w:w="703" w:type="dxa"/>
          </w:tcPr>
          <w:p w:rsidR="00B544BD" w:rsidRPr="0090247E" w:rsidRDefault="00B544BD" w:rsidP="0090247E">
            <w:pPr>
              <w:jc w:val="center"/>
              <w:rPr>
                <w:sz w:val="28"/>
                <w:szCs w:val="28"/>
              </w:rPr>
            </w:pPr>
            <w:r w:rsidRPr="0090247E">
              <w:rPr>
                <w:sz w:val="28"/>
                <w:szCs w:val="28"/>
              </w:rPr>
              <w:t>22.</w:t>
            </w:r>
          </w:p>
        </w:tc>
        <w:tc>
          <w:tcPr>
            <w:tcW w:w="6668" w:type="dxa"/>
          </w:tcPr>
          <w:p w:rsidR="00B544BD" w:rsidRPr="00032CD2" w:rsidRDefault="00B544BD" w:rsidP="0090247E">
            <w:pPr>
              <w:jc w:val="both"/>
            </w:pPr>
            <w:r w:rsidRPr="00032CD2">
              <w:t>Анализировать заявления и обращения</w:t>
            </w:r>
          </w:p>
          <w:p w:rsidR="00B544BD" w:rsidRPr="00032CD2" w:rsidRDefault="00B544BD" w:rsidP="0090247E">
            <w:pPr>
              <w:jc w:val="both"/>
            </w:pPr>
            <w:r w:rsidRPr="00032CD2">
              <w:t>граждан, поступающих в почту "Лично для</w:t>
            </w:r>
          </w:p>
          <w:p w:rsidR="00B544BD" w:rsidRPr="00032CD2" w:rsidRDefault="00B544BD" w:rsidP="0090247E">
            <w:pPr>
              <w:jc w:val="both"/>
            </w:pPr>
            <w:r w:rsidRPr="00032CD2">
              <w:t>руководителя", а также по телефонной линии</w:t>
            </w:r>
          </w:p>
          <w:p w:rsidR="00B544BD" w:rsidRDefault="00B544BD" w:rsidP="0090247E">
            <w:pPr>
              <w:jc w:val="both"/>
            </w:pPr>
            <w:r w:rsidRPr="00032CD2">
              <w:t>доверия</w:t>
            </w:r>
          </w:p>
          <w:p w:rsidR="00B544BD" w:rsidRPr="00032CD2" w:rsidRDefault="00B544BD" w:rsidP="0090247E">
            <w:pPr>
              <w:jc w:val="both"/>
            </w:pPr>
          </w:p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Виноградова Е.С.- специалист по кадрам</w:t>
            </w:r>
          </w:p>
        </w:tc>
        <w:tc>
          <w:tcPr>
            <w:tcW w:w="2977" w:type="dxa"/>
          </w:tcPr>
          <w:p w:rsidR="00B544BD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90247E" w:rsidRDefault="00B544BD" w:rsidP="0090247E">
            <w:pPr>
              <w:jc w:val="center"/>
              <w:rPr>
                <w:sz w:val="28"/>
                <w:szCs w:val="28"/>
              </w:rPr>
            </w:pPr>
            <w:r w:rsidRPr="0090247E">
              <w:rPr>
                <w:sz w:val="28"/>
                <w:szCs w:val="28"/>
              </w:rPr>
              <w:t>23.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Организовывать оформление стенда</w:t>
            </w:r>
            <w:r>
              <w:t xml:space="preserve"> </w:t>
            </w:r>
            <w:r w:rsidRPr="00032CD2">
              <w:t>"Остановим коррупцию".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032CD2" w:rsidRDefault="00B544BD" w:rsidP="005B6DE3">
            <w:pPr>
              <w:jc w:val="center"/>
            </w:pPr>
            <w:r>
              <w:t>Тарасова м.Л. – зам.директора по воспитательной работе</w:t>
            </w:r>
          </w:p>
        </w:tc>
        <w:tc>
          <w:tcPr>
            <w:tcW w:w="2977" w:type="dxa"/>
          </w:tcPr>
          <w:p w:rsidR="00B544BD" w:rsidRPr="00032CD2" w:rsidRDefault="00B544BD" w:rsidP="005B6DE3">
            <w:pPr>
              <w:jc w:val="center"/>
            </w:pPr>
            <w:r>
              <w:t>До 01.04.2013г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25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В случае выявления в ходе работы деяний</w:t>
            </w:r>
            <w:r>
              <w:t xml:space="preserve"> </w:t>
            </w:r>
            <w:r w:rsidRPr="00032CD2">
              <w:t>коррупционной направленности со стороны</w:t>
            </w:r>
            <w:r>
              <w:t xml:space="preserve"> </w:t>
            </w:r>
            <w:r w:rsidRPr="00032CD2">
              <w:t>сотрудников учреждения проводить служебные</w:t>
            </w:r>
            <w:r>
              <w:t xml:space="preserve"> </w:t>
            </w:r>
            <w:r w:rsidRPr="00032CD2">
              <w:t xml:space="preserve">проверки, по результатам которых материалы </w:t>
            </w:r>
            <w:r>
              <w:t xml:space="preserve"> </w:t>
            </w:r>
            <w:r w:rsidRPr="00032CD2">
              <w:t>при необходимости направлять в правоохранительные органы.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032CD2" w:rsidRDefault="00B544BD" w:rsidP="005B6DE3">
            <w:pPr>
              <w:jc w:val="center"/>
            </w:pPr>
            <w:r>
              <w:t>Лапшов А.Е. – зам. директора по учебно-производственной работе</w:t>
            </w:r>
          </w:p>
        </w:tc>
        <w:tc>
          <w:tcPr>
            <w:tcW w:w="2977" w:type="dxa"/>
          </w:tcPr>
          <w:p w:rsidR="00B544BD" w:rsidRPr="00032CD2" w:rsidRDefault="00B544BD" w:rsidP="005B6DE3">
            <w:pPr>
              <w:jc w:val="center"/>
            </w:pPr>
            <w:r>
              <w:t>постоянно</w:t>
            </w:r>
          </w:p>
        </w:tc>
      </w:tr>
      <w:tr w:rsidR="00B544BD">
        <w:tc>
          <w:tcPr>
            <w:tcW w:w="703" w:type="dxa"/>
          </w:tcPr>
          <w:p w:rsidR="00B544BD" w:rsidRPr="00032CD2" w:rsidRDefault="00B544BD" w:rsidP="0090247E">
            <w:pPr>
              <w:jc w:val="both"/>
            </w:pPr>
            <w:r>
              <w:t>26</w:t>
            </w:r>
            <w:r w:rsidRPr="00032CD2">
              <w:t>.</w:t>
            </w:r>
          </w:p>
        </w:tc>
        <w:tc>
          <w:tcPr>
            <w:tcW w:w="6668" w:type="dxa"/>
          </w:tcPr>
          <w:p w:rsidR="00B544BD" w:rsidRDefault="00B544BD" w:rsidP="006B116C">
            <w:r w:rsidRPr="00032CD2">
              <w:t>Рассматривать ход исполнения Плана</w:t>
            </w:r>
            <w:r>
              <w:t xml:space="preserve"> </w:t>
            </w:r>
            <w:r w:rsidRPr="00032CD2">
              <w:t>на оперативных совещаниях учреждения.</w:t>
            </w:r>
          </w:p>
          <w:p w:rsidR="00B544BD" w:rsidRPr="00032CD2" w:rsidRDefault="00B544BD" w:rsidP="006B116C"/>
        </w:tc>
        <w:tc>
          <w:tcPr>
            <w:tcW w:w="3969" w:type="dxa"/>
          </w:tcPr>
          <w:p w:rsidR="00B544BD" w:rsidRPr="002955B2" w:rsidRDefault="00B544BD" w:rsidP="005B6DE3">
            <w:pPr>
              <w:jc w:val="center"/>
            </w:pPr>
            <w:r>
              <w:t>Упадышев А.А. – директор</w:t>
            </w:r>
          </w:p>
        </w:tc>
        <w:tc>
          <w:tcPr>
            <w:tcW w:w="2977" w:type="dxa"/>
          </w:tcPr>
          <w:p w:rsidR="00B544BD" w:rsidRPr="002955B2" w:rsidRDefault="00B544BD" w:rsidP="005B6DE3">
            <w:pPr>
              <w:jc w:val="center"/>
            </w:pPr>
            <w:r>
              <w:t>1 раз в год</w:t>
            </w:r>
          </w:p>
        </w:tc>
      </w:tr>
    </w:tbl>
    <w:p w:rsidR="00B544BD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Pr="00FF7B44" w:rsidRDefault="00B544BD" w:rsidP="006B116C">
      <w:pPr>
        <w:ind w:firstLine="540"/>
        <w:rPr>
          <w:b/>
          <w:bCs/>
          <w:sz w:val="28"/>
          <w:szCs w:val="28"/>
        </w:rPr>
      </w:pPr>
      <w:r w:rsidRPr="00FF7B44">
        <w:rPr>
          <w:b/>
          <w:bCs/>
          <w:sz w:val="28"/>
          <w:szCs w:val="28"/>
          <w:lang w:val="en-US"/>
        </w:rPr>
        <w:t>IV</w:t>
      </w:r>
      <w:r w:rsidRPr="00FF7B44">
        <w:rPr>
          <w:b/>
          <w:bCs/>
          <w:sz w:val="28"/>
          <w:szCs w:val="28"/>
        </w:rPr>
        <w:t xml:space="preserve"> КОНТРОЛЬ ЗА РЕАЛИЗАЦИЕЙ ПЛАНА</w:t>
      </w:r>
    </w:p>
    <w:p w:rsidR="00B544BD" w:rsidRPr="006B116C" w:rsidRDefault="00B544BD" w:rsidP="003A5167">
      <w:pPr>
        <w:ind w:firstLine="540"/>
        <w:jc w:val="center"/>
        <w:rPr>
          <w:sz w:val="28"/>
          <w:szCs w:val="28"/>
        </w:rPr>
      </w:pPr>
    </w:p>
    <w:p w:rsidR="00B544BD" w:rsidRPr="006B116C" w:rsidRDefault="00B544BD" w:rsidP="003A5167">
      <w:pPr>
        <w:ind w:firstLine="540"/>
        <w:jc w:val="both"/>
        <w:rPr>
          <w:sz w:val="28"/>
          <w:szCs w:val="28"/>
        </w:rPr>
      </w:pPr>
      <w:r w:rsidRPr="006B116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6B116C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6B116C">
        <w:rPr>
          <w:sz w:val="28"/>
          <w:szCs w:val="28"/>
        </w:rPr>
        <w:t xml:space="preserve"> реализацией Плана осуществляет директор учреждения. </w:t>
      </w:r>
    </w:p>
    <w:p w:rsidR="00B544BD" w:rsidRPr="006B116C" w:rsidRDefault="00B544BD" w:rsidP="003A5167">
      <w:pPr>
        <w:ind w:firstLine="540"/>
        <w:jc w:val="both"/>
        <w:rPr>
          <w:sz w:val="28"/>
          <w:szCs w:val="28"/>
        </w:rPr>
      </w:pPr>
      <w:r w:rsidRPr="006B116C">
        <w:rPr>
          <w:sz w:val="28"/>
          <w:szCs w:val="28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</w:t>
      </w:r>
      <w:r>
        <w:rPr>
          <w:sz w:val="28"/>
          <w:szCs w:val="28"/>
        </w:rPr>
        <w:t xml:space="preserve"> мероприятий по  противодействию</w:t>
      </w:r>
      <w:r w:rsidRPr="006B116C">
        <w:rPr>
          <w:sz w:val="28"/>
          <w:szCs w:val="28"/>
        </w:rPr>
        <w:t xml:space="preserve"> коррупции.</w:t>
      </w:r>
    </w:p>
    <w:p w:rsidR="00B544BD" w:rsidRPr="006B116C" w:rsidRDefault="00B544BD" w:rsidP="003A5167">
      <w:pPr>
        <w:ind w:firstLine="540"/>
        <w:jc w:val="both"/>
        <w:rPr>
          <w:sz w:val="28"/>
          <w:szCs w:val="28"/>
        </w:rPr>
      </w:pPr>
      <w:r w:rsidRPr="006B116C">
        <w:rPr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B544BD" w:rsidRPr="006B116C" w:rsidRDefault="00B544BD" w:rsidP="00074DD0">
      <w:pPr>
        <w:jc w:val="center"/>
        <w:rPr>
          <w:sz w:val="28"/>
          <w:szCs w:val="28"/>
        </w:rPr>
      </w:pPr>
    </w:p>
    <w:p w:rsidR="00B544BD" w:rsidRDefault="00B544BD" w:rsidP="00074DD0">
      <w:pPr>
        <w:jc w:val="center"/>
        <w:rPr>
          <w:sz w:val="28"/>
          <w:szCs w:val="28"/>
        </w:rPr>
      </w:pPr>
    </w:p>
    <w:p w:rsidR="00B544BD" w:rsidRDefault="00B544BD" w:rsidP="00074DD0">
      <w:pPr>
        <w:jc w:val="center"/>
        <w:rPr>
          <w:sz w:val="28"/>
          <w:szCs w:val="28"/>
        </w:rPr>
      </w:pPr>
    </w:p>
    <w:p w:rsidR="00B544BD" w:rsidRDefault="00B544BD" w:rsidP="00074DD0">
      <w:pPr>
        <w:jc w:val="center"/>
        <w:rPr>
          <w:sz w:val="28"/>
          <w:szCs w:val="28"/>
        </w:rPr>
      </w:pPr>
    </w:p>
    <w:p w:rsidR="00B544BD" w:rsidRDefault="00B544BD" w:rsidP="00074DD0">
      <w:pPr>
        <w:jc w:val="center"/>
        <w:rPr>
          <w:sz w:val="28"/>
          <w:szCs w:val="28"/>
        </w:rPr>
      </w:pPr>
    </w:p>
    <w:p w:rsidR="00B544BD" w:rsidRDefault="00B544BD" w:rsidP="00074DD0">
      <w:pPr>
        <w:jc w:val="center"/>
        <w:rPr>
          <w:sz w:val="28"/>
          <w:szCs w:val="28"/>
        </w:rPr>
      </w:pPr>
    </w:p>
    <w:p w:rsidR="00B544BD" w:rsidRPr="006B116C" w:rsidRDefault="00B544BD" w:rsidP="00074DD0">
      <w:pPr>
        <w:jc w:val="center"/>
        <w:rPr>
          <w:sz w:val="28"/>
          <w:szCs w:val="28"/>
        </w:rPr>
      </w:pPr>
    </w:p>
    <w:p w:rsidR="00B544BD" w:rsidRPr="006B116C" w:rsidRDefault="00B544BD" w:rsidP="006B116C">
      <w:pPr>
        <w:jc w:val="center"/>
        <w:rPr>
          <w:sz w:val="28"/>
          <w:szCs w:val="28"/>
        </w:rPr>
      </w:pPr>
      <w:r w:rsidRPr="006B116C">
        <w:rPr>
          <w:sz w:val="28"/>
          <w:szCs w:val="28"/>
        </w:rPr>
        <w:t>Директор Г</w:t>
      </w:r>
      <w:r>
        <w:rPr>
          <w:sz w:val="28"/>
          <w:szCs w:val="28"/>
        </w:rPr>
        <w:t>Б</w:t>
      </w:r>
      <w:r w:rsidRPr="006B116C">
        <w:rPr>
          <w:sz w:val="28"/>
          <w:szCs w:val="28"/>
        </w:rPr>
        <w:t xml:space="preserve">ОУ СПО </w:t>
      </w:r>
      <w:r>
        <w:rPr>
          <w:sz w:val="28"/>
          <w:szCs w:val="28"/>
        </w:rPr>
        <w:t>«ЛАТТ»</w:t>
      </w:r>
      <w:r w:rsidRPr="006B116C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А.А. Упадышев</w:t>
      </w:r>
    </w:p>
    <w:sectPr w:rsidR="00B544BD" w:rsidRPr="006B116C" w:rsidSect="006B11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DD0"/>
    <w:rsid w:val="00032CD2"/>
    <w:rsid w:val="00074DD0"/>
    <w:rsid w:val="00235B10"/>
    <w:rsid w:val="002955B2"/>
    <w:rsid w:val="003A5167"/>
    <w:rsid w:val="004A058B"/>
    <w:rsid w:val="00521513"/>
    <w:rsid w:val="005B6DE3"/>
    <w:rsid w:val="005E7785"/>
    <w:rsid w:val="005F1C44"/>
    <w:rsid w:val="00664023"/>
    <w:rsid w:val="00680449"/>
    <w:rsid w:val="0068465D"/>
    <w:rsid w:val="006B116C"/>
    <w:rsid w:val="007A6DC4"/>
    <w:rsid w:val="008251FF"/>
    <w:rsid w:val="0090247E"/>
    <w:rsid w:val="009A3530"/>
    <w:rsid w:val="009C7140"/>
    <w:rsid w:val="009E7B72"/>
    <w:rsid w:val="00A96B7A"/>
    <w:rsid w:val="00AF0DE9"/>
    <w:rsid w:val="00B544BD"/>
    <w:rsid w:val="00B94FE0"/>
    <w:rsid w:val="00C2384C"/>
    <w:rsid w:val="00C4038E"/>
    <w:rsid w:val="00C839FB"/>
    <w:rsid w:val="00D3466C"/>
    <w:rsid w:val="00D61B94"/>
    <w:rsid w:val="00D97561"/>
    <w:rsid w:val="00DA347E"/>
    <w:rsid w:val="00DB3688"/>
    <w:rsid w:val="00DB7A89"/>
    <w:rsid w:val="00E025B8"/>
    <w:rsid w:val="00E24B4B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D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1054</Words>
  <Characters>6011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Speed_XP</dc:creator>
  <cp:keywords/>
  <dc:description/>
  <cp:lastModifiedBy>Елена Сергеевна</cp:lastModifiedBy>
  <cp:revision>2</cp:revision>
  <cp:lastPrinted>2012-06-04T09:49:00Z</cp:lastPrinted>
  <dcterms:created xsi:type="dcterms:W3CDTF">2013-01-25T09:17:00Z</dcterms:created>
  <dcterms:modified xsi:type="dcterms:W3CDTF">2013-01-25T09:17:00Z</dcterms:modified>
</cp:coreProperties>
</file>